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B5" w:rsidRDefault="007879B5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17D1F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</w:t>
      </w:r>
      <w:r>
        <w:rPr>
          <w:rFonts w:ascii="Times New Roman" w:hAnsi="Times New Roman"/>
          <w:b/>
          <w:sz w:val="28"/>
          <w:szCs w:val="28"/>
        </w:rPr>
        <w:t>й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879B5" w:rsidRDefault="007879B5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рассмотренных в марте  2019 года обращений, запросов информации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Администрации Большеизыракского сельсовета</w:t>
      </w:r>
    </w:p>
    <w:p w:rsidR="007879B5" w:rsidRDefault="007879B5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Маслянинского района  Новосибирской области</w:t>
      </w:r>
    </w:p>
    <w:p w:rsidR="007879B5" w:rsidRDefault="007879B5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7879B5" w:rsidRDefault="007879B5" w:rsidP="004A4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6B5">
        <w:rPr>
          <w:rFonts w:ascii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том числе юридических лиц, поступивших в адрес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Большеизыракского сельсовета Маслянинского района  Новосибирской области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, администрациии Большеизыракского сельсовета Маслянинского района Новосибирской области.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79B5" w:rsidRPr="002516B5" w:rsidRDefault="007879B5" w:rsidP="004A4102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 w:rsidRPr="002516B5">
        <w:rPr>
          <w:rFonts w:ascii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Глава Большеизыракского сельсовета Маслянинского района </w:t>
      </w:r>
      <w:r w:rsidRPr="002516B5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7879B5" w:rsidRPr="0045038A" w:rsidRDefault="007879B5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7879B5" w:rsidRDefault="007879B5" w:rsidP="007F5D1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038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марте  </w:t>
      </w:r>
      <w:r w:rsidRPr="0045038A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в адрес  Администрации</w:t>
      </w:r>
      <w:r w:rsidRPr="009C55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Большеизыракского сельсовета</w:t>
      </w:r>
    </w:p>
    <w:p w:rsidR="007879B5" w:rsidRPr="00A102DF" w:rsidRDefault="007879B5" w:rsidP="007F5D1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Маслянинского района  Новосибирской области 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 (одно) </w:t>
      </w:r>
      <w:r w:rsidRPr="00A102DF">
        <w:rPr>
          <w:rFonts w:ascii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 xml:space="preserve"> (в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феврале 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>201</w:t>
      </w:r>
      <w:r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 xml:space="preserve"> года -</w:t>
      </w:r>
      <w:r>
        <w:rPr>
          <w:rFonts w:ascii="Times New Roman" w:hAnsi="Times New Roman"/>
          <w:i/>
          <w:sz w:val="28"/>
          <w:szCs w:val="28"/>
          <w:lang w:eastAsia="ru-RU"/>
        </w:rPr>
        <w:t> 1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марте 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>201</w:t>
      </w:r>
      <w:r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/>
          <w:i/>
          <w:sz w:val="28"/>
          <w:szCs w:val="28"/>
          <w:lang w:eastAsia="ru-RU"/>
        </w:rPr>
        <w:t>2</w:t>
      </w:r>
      <w:r w:rsidRPr="00A102DF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7879B5" w:rsidRPr="0043074C" w:rsidRDefault="007879B5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74C">
        <w:rPr>
          <w:rFonts w:ascii="Times New Roman" w:hAnsi="Times New Roman"/>
          <w:sz w:val="28"/>
          <w:szCs w:val="28"/>
          <w:lang w:eastAsia="ru-RU"/>
        </w:rPr>
        <w:t>1) </w:t>
      </w:r>
      <w:r w:rsidRPr="0043074C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43074C">
        <w:rPr>
          <w:rFonts w:ascii="Times New Roman" w:hAnsi="Times New Roman"/>
          <w:sz w:val="28"/>
          <w:szCs w:val="28"/>
          <w:lang w:eastAsia="ru-RU"/>
        </w:rPr>
        <w:t>исьменных обращени</w:t>
      </w:r>
      <w:r>
        <w:rPr>
          <w:rFonts w:ascii="Times New Roman" w:hAnsi="Times New Roman"/>
          <w:sz w:val="28"/>
          <w:szCs w:val="28"/>
          <w:lang w:eastAsia="ru-RU"/>
        </w:rPr>
        <w:t>й и запросов -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43074C">
        <w:rPr>
          <w:rFonts w:ascii="Times New Roman" w:hAnsi="Times New Roman"/>
          <w:i/>
          <w:sz w:val="28"/>
          <w:szCs w:val="28"/>
          <w:lang w:eastAsia="ru-RU"/>
        </w:rPr>
        <w:t xml:space="preserve"> (в </w:t>
      </w:r>
      <w:r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 w:rsidRPr="0043074C">
        <w:rPr>
          <w:rFonts w:ascii="Times New Roman" w:hAnsi="Times New Roman"/>
          <w:i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43074C">
        <w:rPr>
          <w:rFonts w:ascii="Times New Roman" w:hAnsi="Times New Roman"/>
          <w:i/>
          <w:sz w:val="28"/>
          <w:szCs w:val="28"/>
          <w:lang w:eastAsia="ru-RU"/>
        </w:rPr>
        <w:t xml:space="preserve"> года - 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43074C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  <w:lang w:eastAsia="ru-RU"/>
        </w:rPr>
        <w:br/>
      </w:r>
      <w:r w:rsidRPr="0043074C"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марте </w:t>
      </w:r>
      <w:r w:rsidRPr="0043074C">
        <w:rPr>
          <w:rFonts w:ascii="Times New Roman" w:hAnsi="Times New Roman"/>
          <w:i/>
          <w:sz w:val="28"/>
          <w:szCs w:val="28"/>
          <w:lang w:eastAsia="ru-RU"/>
        </w:rPr>
        <w:t>201</w:t>
      </w:r>
      <w:r>
        <w:rPr>
          <w:rFonts w:ascii="Times New Roman" w:hAnsi="Times New Roman"/>
          <w:i/>
          <w:sz w:val="28"/>
          <w:szCs w:val="28"/>
          <w:lang w:eastAsia="ru-RU"/>
        </w:rPr>
        <w:t>8</w:t>
      </w:r>
      <w:r w:rsidRPr="0043074C">
        <w:rPr>
          <w:rFonts w:ascii="Times New Roman" w:hAnsi="Times New Roman"/>
          <w:i/>
          <w:sz w:val="28"/>
          <w:szCs w:val="28"/>
          <w:lang w:eastAsia="ru-RU"/>
        </w:rPr>
        <w:t xml:space="preserve"> года - 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43074C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43074C">
        <w:rPr>
          <w:rFonts w:ascii="Times New Roman" w:hAnsi="Times New Roman"/>
          <w:sz w:val="28"/>
          <w:szCs w:val="28"/>
          <w:lang w:eastAsia="ru-RU"/>
        </w:rPr>
        <w:t>;</w:t>
      </w:r>
    </w:p>
    <w:p w:rsidR="007879B5" w:rsidRDefault="007879B5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20746">
        <w:rPr>
          <w:rFonts w:ascii="Times New Roman" w:hAnsi="Times New Roman"/>
          <w:sz w:val="28"/>
          <w:szCs w:val="28"/>
          <w:lang w:eastAsia="ru-RU"/>
        </w:rPr>
        <w:t>2) </w:t>
      </w:r>
      <w:r>
        <w:rPr>
          <w:rFonts w:ascii="Times New Roman" w:hAnsi="Times New Roman"/>
          <w:sz w:val="28"/>
          <w:szCs w:val="28"/>
          <w:lang w:eastAsia="ru-RU"/>
        </w:rPr>
        <w:t>личных о</w:t>
      </w:r>
      <w:r w:rsidRPr="00920746">
        <w:rPr>
          <w:rFonts w:ascii="Times New Roman" w:hAnsi="Times New Roman"/>
          <w:sz w:val="28"/>
          <w:szCs w:val="28"/>
          <w:lang w:eastAsia="ru-RU"/>
        </w:rPr>
        <w:t xml:space="preserve">бращений на личных приемах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Большеизыракского сельсовета Маслянинского района </w:t>
      </w:r>
      <w:r w:rsidRPr="00920746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области,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</w:p>
    <w:p w:rsidR="007879B5" w:rsidRPr="00920746" w:rsidRDefault="007879B5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AE2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>
        <w:rPr>
          <w:rFonts w:ascii="Times New Roman" w:hAnsi="Times New Roman"/>
          <w:bCs/>
          <w:i/>
          <w:sz w:val="28"/>
          <w:szCs w:val="28"/>
        </w:rPr>
        <w:t xml:space="preserve">феврале </w:t>
      </w:r>
      <w:r w:rsidRPr="00920746">
        <w:rPr>
          <w:rFonts w:ascii="Times New Roman" w:hAnsi="Times New Roman"/>
          <w:bCs/>
          <w:i/>
          <w:sz w:val="28"/>
          <w:szCs w:val="28"/>
        </w:rPr>
        <w:t>201</w:t>
      </w:r>
      <w:r>
        <w:rPr>
          <w:rFonts w:ascii="Times New Roman" w:hAnsi="Times New Roman"/>
          <w:bCs/>
          <w:i/>
          <w:sz w:val="28"/>
          <w:szCs w:val="28"/>
        </w:rPr>
        <w:t>9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 года - </w:t>
      </w:r>
      <w:r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>
        <w:rPr>
          <w:rFonts w:ascii="Times New Roman" w:hAnsi="Times New Roman"/>
          <w:bCs/>
          <w:i/>
          <w:sz w:val="28"/>
          <w:szCs w:val="28"/>
        </w:rPr>
        <w:t xml:space="preserve">марте </w:t>
      </w:r>
      <w:r w:rsidRPr="00920746">
        <w:rPr>
          <w:rFonts w:ascii="Times New Roman" w:hAnsi="Times New Roman"/>
          <w:bCs/>
          <w:i/>
          <w:sz w:val="28"/>
          <w:szCs w:val="28"/>
        </w:rPr>
        <w:t>201</w:t>
      </w:r>
      <w:r>
        <w:rPr>
          <w:rFonts w:ascii="Times New Roman" w:hAnsi="Times New Roman"/>
          <w:bCs/>
          <w:i/>
          <w:sz w:val="28"/>
          <w:szCs w:val="28"/>
        </w:rPr>
        <w:t>8</w:t>
      </w:r>
      <w:r w:rsidRPr="00920746">
        <w:rPr>
          <w:rFonts w:ascii="Times New Roman" w:hAnsi="Times New Roman"/>
          <w:bCs/>
          <w:i/>
          <w:sz w:val="28"/>
          <w:szCs w:val="28"/>
        </w:rPr>
        <w:t xml:space="preserve"> года - </w:t>
      </w:r>
      <w:r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hAnsi="Times New Roman"/>
          <w:sz w:val="28"/>
          <w:szCs w:val="28"/>
          <w:lang w:eastAsia="ru-RU"/>
        </w:rPr>
        <w:t>;</w:t>
      </w:r>
    </w:p>
    <w:p w:rsidR="007879B5" w:rsidRDefault="007879B5" w:rsidP="009A47A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20746">
        <w:rPr>
          <w:rFonts w:ascii="Times New Roman" w:hAnsi="Times New Roman"/>
          <w:sz w:val="28"/>
          <w:szCs w:val="28"/>
          <w:lang w:eastAsia="ru-RU"/>
        </w:rPr>
        <w:t>) </w:t>
      </w:r>
      <w:r w:rsidRPr="00BA68DD">
        <w:rPr>
          <w:rFonts w:ascii="Times New Roman" w:hAnsi="Times New Roman"/>
          <w:bCs/>
          <w:sz w:val="28"/>
          <w:szCs w:val="28"/>
          <w:lang w:eastAsia="ru-RU"/>
        </w:rPr>
        <w:t>устных</w:t>
      </w:r>
      <w:r w:rsidRPr="009F1D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20746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920746">
        <w:rPr>
          <w:rFonts w:ascii="Times New Roman" w:hAnsi="Times New Roman"/>
          <w:sz w:val="28"/>
          <w:szCs w:val="28"/>
          <w:lang w:eastAsia="ru-RU"/>
        </w:rPr>
        <w:t xml:space="preserve">ообщений и запросов в справочную телефонную службу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C55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Большеизыракского сельсовета Маслянинского района 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3 </w:t>
      </w:r>
      <w:r w:rsidRPr="00920746">
        <w:rPr>
          <w:rFonts w:ascii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феврале</w:t>
      </w:r>
      <w:r w:rsidRPr="00920746">
        <w:rPr>
          <w:rFonts w:ascii="Times New Roman" w:hAnsi="Times New Roman"/>
          <w:i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i/>
          <w:sz w:val="28"/>
          <w:szCs w:val="28"/>
          <w:lang w:eastAsia="ru-RU"/>
        </w:rPr>
        <w:t>9</w:t>
      </w:r>
      <w:r w:rsidRPr="00920746">
        <w:rPr>
          <w:rFonts w:ascii="Times New Roman" w:hAnsi="Times New Roman"/>
          <w:i/>
          <w:sz w:val="28"/>
          <w:szCs w:val="28"/>
          <w:lang w:eastAsia="ru-RU"/>
        </w:rPr>
        <w:t xml:space="preserve"> года -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1, в марте  2018 года - 2)</w:t>
      </w:r>
      <w:r w:rsidRPr="00920746">
        <w:rPr>
          <w:rFonts w:ascii="Times New Roman" w:hAnsi="Times New Roman"/>
          <w:sz w:val="28"/>
          <w:szCs w:val="28"/>
          <w:lang w:eastAsia="ru-RU"/>
        </w:rPr>
        <w:t>.</w:t>
      </w:r>
    </w:p>
    <w:p w:rsidR="007879B5" w:rsidRDefault="007879B5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9B5" w:rsidRDefault="007879B5" w:rsidP="00590F88">
      <w:pPr>
        <w:spacing w:after="0" w:line="240" w:lineRule="auto"/>
        <w:ind w:hanging="142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879B5" w:rsidRPr="0011622B" w:rsidRDefault="007879B5" w:rsidP="006602B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879B5" w:rsidRPr="001A05AD" w:rsidRDefault="007879B5" w:rsidP="001A05AD">
      <w:pPr>
        <w:spacing w:after="0" w:line="240" w:lineRule="auto"/>
        <w:ind w:firstLine="18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317.25pt">
            <v:imagedata r:id="rId7" o:title=""/>
          </v:shape>
        </w:pict>
      </w:r>
    </w:p>
    <w:p w:rsidR="007879B5" w:rsidRDefault="007879B5" w:rsidP="00F6536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879B5" w:rsidRDefault="007879B5" w:rsidP="00F6536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879B5" w:rsidRPr="002765D0" w:rsidRDefault="007879B5" w:rsidP="00A87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По сравнению с февралем</w:t>
      </w:r>
      <w:r w:rsidRPr="00801D43">
        <w:rPr>
          <w:rFonts w:ascii="Times New Roman" w:hAnsi="Times New Roman"/>
          <w:noProof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noProof/>
          <w:sz w:val="28"/>
          <w:szCs w:val="28"/>
          <w:lang w:eastAsia="ru-RU"/>
        </w:rPr>
        <w:t>9</w:t>
      </w:r>
      <w:r w:rsidRPr="00801D43">
        <w:rPr>
          <w:rFonts w:ascii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осталось не изменно.</w:t>
      </w:r>
      <w:r w:rsidRPr="00801D4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2765D0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обращениях</w:t>
      </w:r>
      <w:r w:rsidRPr="002765D0">
        <w:rPr>
          <w:rFonts w:ascii="Times New Roman" w:hAnsi="Times New Roman"/>
          <w:sz w:val="28"/>
          <w:szCs w:val="28"/>
          <w:lang w:eastAsia="ru-RU"/>
        </w:rPr>
        <w:t xml:space="preserve"> содержится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2765D0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765D0">
        <w:rPr>
          <w:rFonts w:ascii="Times New Roman" w:hAnsi="Times New Roman"/>
          <w:sz w:val="28"/>
          <w:szCs w:val="28"/>
          <w:lang w:eastAsia="ru-RU"/>
        </w:rPr>
        <w:t xml:space="preserve">, относящихся </w:t>
      </w:r>
      <w:r w:rsidRPr="002765D0">
        <w:rPr>
          <w:rFonts w:ascii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7879B5" w:rsidRPr="002765D0" w:rsidRDefault="007879B5" w:rsidP="00A87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5D0">
        <w:rPr>
          <w:rFonts w:ascii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932D29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(75,0% </w:t>
      </w:r>
      <w:r w:rsidRPr="002765D0">
        <w:rPr>
          <w:rFonts w:ascii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7879B5" w:rsidRPr="002765D0" w:rsidRDefault="007879B5" w:rsidP="00A87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5D0">
        <w:rPr>
          <w:rFonts w:ascii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hAnsi="Times New Roman"/>
          <w:sz w:val="28"/>
          <w:szCs w:val="28"/>
          <w:lang w:eastAsia="ru-RU"/>
        </w:rPr>
        <w:t xml:space="preserve">социальная сфера - </w:t>
      </w:r>
      <w:r w:rsidRPr="00932D29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 (25,0 </w:t>
      </w:r>
      <w:r w:rsidRPr="002765D0">
        <w:rPr>
          <w:rFonts w:ascii="Times New Roman" w:hAnsi="Times New Roman"/>
          <w:sz w:val="28"/>
          <w:szCs w:val="28"/>
          <w:lang w:eastAsia="ru-RU"/>
        </w:rPr>
        <w:t>%);</w:t>
      </w:r>
    </w:p>
    <w:p w:rsidR="007879B5" w:rsidRDefault="007879B5" w:rsidP="00A87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5D0">
        <w:rPr>
          <w:rFonts w:ascii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32D29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(0 </w:t>
      </w:r>
      <w:r w:rsidRPr="002765D0">
        <w:rPr>
          <w:rFonts w:ascii="Times New Roman" w:hAnsi="Times New Roman"/>
          <w:sz w:val="28"/>
          <w:szCs w:val="28"/>
          <w:lang w:eastAsia="ru-RU"/>
        </w:rPr>
        <w:t>%);</w:t>
      </w:r>
    </w:p>
    <w:p w:rsidR="007879B5" w:rsidRPr="002765D0" w:rsidRDefault="007879B5" w:rsidP="00766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5D0">
        <w:rPr>
          <w:rFonts w:ascii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hAnsi="Times New Roman"/>
          <w:sz w:val="28"/>
          <w:szCs w:val="28"/>
          <w:lang w:eastAsia="ru-RU"/>
        </w:rPr>
        <w:t xml:space="preserve">арство, общество, политика - </w:t>
      </w:r>
      <w:r w:rsidRPr="00932D29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(0</w:t>
      </w:r>
      <w:r w:rsidRPr="002765D0">
        <w:rPr>
          <w:rFonts w:ascii="Times New Roman" w:hAnsi="Times New Roman"/>
          <w:sz w:val="28"/>
          <w:szCs w:val="28"/>
          <w:lang w:eastAsia="ru-RU"/>
        </w:rPr>
        <w:t>%);</w:t>
      </w:r>
    </w:p>
    <w:p w:rsidR="007879B5" w:rsidRPr="002765D0" w:rsidRDefault="007879B5" w:rsidP="00A87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9B5" w:rsidRDefault="007879B5" w:rsidP="00D51B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79B5" w:rsidRPr="009840B4" w:rsidRDefault="007879B5" w:rsidP="00D51B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pict>
          <v:shape id="_x0000_i1026" type="#_x0000_t75" style="width:494.25pt;height:342.75pt">
            <v:imagedata r:id="rId8" o:title=""/>
          </v:shape>
        </w:pict>
      </w:r>
    </w:p>
    <w:p w:rsidR="007879B5" w:rsidRDefault="007879B5" w:rsidP="00D51B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9B5" w:rsidRDefault="007879B5" w:rsidP="00D51B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79B5" w:rsidRPr="00CC6849" w:rsidRDefault="007879B5" w:rsidP="009D6C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8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Большеизыракского сельсовета </w:t>
      </w:r>
      <w:r w:rsidRPr="00CC6849">
        <w:rPr>
          <w:rFonts w:ascii="Times New Roman" w:hAnsi="Times New Roman"/>
          <w:sz w:val="28"/>
          <w:szCs w:val="28"/>
        </w:rPr>
        <w:t>Маслянинского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CC68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специалист администрации</w:t>
      </w:r>
      <w:r w:rsidRPr="00CC6849">
        <w:rPr>
          <w:rFonts w:ascii="Times New Roman" w:hAnsi="Times New Roman"/>
          <w:sz w:val="28"/>
          <w:szCs w:val="28"/>
        </w:rPr>
        <w:t xml:space="preserve"> постоянно ведут прием граждан, на личном приеме</w:t>
      </w:r>
      <w:r>
        <w:rPr>
          <w:rFonts w:ascii="Times New Roman" w:hAnsi="Times New Roman"/>
          <w:sz w:val="28"/>
          <w:szCs w:val="28"/>
        </w:rPr>
        <w:t xml:space="preserve"> и запросов поступивших на справочный телефон</w:t>
      </w:r>
      <w:r w:rsidRPr="00CC6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своевременно решают</w:t>
      </w:r>
      <w:r w:rsidRPr="00CC6849">
        <w:rPr>
          <w:rFonts w:ascii="Times New Roman" w:hAnsi="Times New Roman"/>
          <w:sz w:val="28"/>
          <w:szCs w:val="28"/>
        </w:rPr>
        <w:t xml:space="preserve"> поставленные  вопросы</w:t>
      </w:r>
      <w:r>
        <w:rPr>
          <w:rFonts w:ascii="Times New Roman" w:hAnsi="Times New Roman"/>
          <w:sz w:val="28"/>
          <w:szCs w:val="28"/>
        </w:rPr>
        <w:t>, дают устные разъяснения</w:t>
      </w:r>
      <w:r w:rsidRPr="00CC6849">
        <w:rPr>
          <w:rFonts w:ascii="Times New Roman" w:hAnsi="Times New Roman"/>
          <w:sz w:val="28"/>
          <w:szCs w:val="28"/>
        </w:rPr>
        <w:t>, что делать или к кому обратит</w:t>
      </w:r>
      <w:r>
        <w:rPr>
          <w:rFonts w:ascii="Times New Roman" w:hAnsi="Times New Roman"/>
          <w:sz w:val="28"/>
          <w:szCs w:val="28"/>
        </w:rPr>
        <w:t>ь</w:t>
      </w:r>
      <w:r w:rsidRPr="00CC6849">
        <w:rPr>
          <w:rFonts w:ascii="Times New Roman" w:hAnsi="Times New Roman"/>
          <w:sz w:val="28"/>
          <w:szCs w:val="28"/>
        </w:rPr>
        <w:t xml:space="preserve">ся по заданному вопросу. </w:t>
      </w:r>
    </w:p>
    <w:p w:rsidR="007879B5" w:rsidRPr="000E6300" w:rsidRDefault="00787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879B5" w:rsidRPr="000E6300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B5" w:rsidRDefault="007879B5" w:rsidP="00487266">
      <w:pPr>
        <w:spacing w:after="0" w:line="240" w:lineRule="auto"/>
      </w:pPr>
      <w:r>
        <w:separator/>
      </w:r>
    </w:p>
  </w:endnote>
  <w:endnote w:type="continuationSeparator" w:id="0">
    <w:p w:rsidR="007879B5" w:rsidRDefault="007879B5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B5" w:rsidRDefault="007879B5" w:rsidP="00487266">
      <w:pPr>
        <w:spacing w:after="0" w:line="240" w:lineRule="auto"/>
      </w:pPr>
      <w:r>
        <w:separator/>
      </w:r>
    </w:p>
  </w:footnote>
  <w:footnote w:type="continuationSeparator" w:id="0">
    <w:p w:rsidR="007879B5" w:rsidRDefault="007879B5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B5" w:rsidRPr="00596FAE" w:rsidRDefault="007879B5" w:rsidP="00487266">
    <w:pPr>
      <w:pStyle w:val="Header"/>
      <w:jc w:val="center"/>
      <w:rPr>
        <w:rFonts w:ascii="Times New Roman" w:hAnsi="Times New Roman"/>
        <w:sz w:val="16"/>
        <w:szCs w:val="16"/>
      </w:rPr>
    </w:pPr>
  </w:p>
  <w:p w:rsidR="007879B5" w:rsidRPr="00487266" w:rsidRDefault="007879B5" w:rsidP="00487266">
    <w:pPr>
      <w:pStyle w:val="Header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E83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040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801"/>
    <w:rsid w:val="000B5BC2"/>
    <w:rsid w:val="000B5BD5"/>
    <w:rsid w:val="000B5ED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5FA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614D"/>
    <w:rsid w:val="0011622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85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5AD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27B2E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1002"/>
    <w:rsid w:val="002516B5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4D4E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191C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252E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2EC2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69BF"/>
    <w:rsid w:val="0049742B"/>
    <w:rsid w:val="004976EE"/>
    <w:rsid w:val="004A0424"/>
    <w:rsid w:val="004A0A19"/>
    <w:rsid w:val="004A12B4"/>
    <w:rsid w:val="004A16A4"/>
    <w:rsid w:val="004A177B"/>
    <w:rsid w:val="004A1FE4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D7D12"/>
    <w:rsid w:val="004E0016"/>
    <w:rsid w:val="004E07D6"/>
    <w:rsid w:val="004E0E22"/>
    <w:rsid w:val="004E285F"/>
    <w:rsid w:val="004E2BAA"/>
    <w:rsid w:val="004E2D80"/>
    <w:rsid w:val="004E326B"/>
    <w:rsid w:val="004E48A3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0B4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5D9B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23E4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2B3C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43A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351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956DA"/>
    <w:rsid w:val="006A0A91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27D97"/>
    <w:rsid w:val="007300BF"/>
    <w:rsid w:val="0073170E"/>
    <w:rsid w:val="0073259C"/>
    <w:rsid w:val="0073283C"/>
    <w:rsid w:val="00732BFE"/>
    <w:rsid w:val="0073332F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67F12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9B5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2535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16F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589E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D29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B66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40B4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5ED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7D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6ED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B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5866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1C0B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0F5C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3C2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602F"/>
    <w:rsid w:val="00C67631"/>
    <w:rsid w:val="00C67B91"/>
    <w:rsid w:val="00C7012A"/>
    <w:rsid w:val="00C70967"/>
    <w:rsid w:val="00C70D9F"/>
    <w:rsid w:val="00C72629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849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64E"/>
    <w:rsid w:val="00D14899"/>
    <w:rsid w:val="00D149C9"/>
    <w:rsid w:val="00D14A37"/>
    <w:rsid w:val="00D14FA9"/>
    <w:rsid w:val="00D15471"/>
    <w:rsid w:val="00D164C1"/>
    <w:rsid w:val="00D170A1"/>
    <w:rsid w:val="00D17D1F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D30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2802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EBE"/>
    <w:rsid w:val="00E20371"/>
    <w:rsid w:val="00E20C92"/>
    <w:rsid w:val="00E20D3E"/>
    <w:rsid w:val="00E211F2"/>
    <w:rsid w:val="00E2156C"/>
    <w:rsid w:val="00E222C5"/>
    <w:rsid w:val="00E23089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323"/>
    <w:rsid w:val="00E55D92"/>
    <w:rsid w:val="00E562E9"/>
    <w:rsid w:val="00E564A2"/>
    <w:rsid w:val="00E5712B"/>
    <w:rsid w:val="00E57866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13FC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744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441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5137DE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/>
      <w:sz w:val="24"/>
    </w:rPr>
  </w:style>
  <w:style w:type="character" w:customStyle="1" w:styleId="FontStyle29">
    <w:name w:val="Font Style29"/>
    <w:uiPriority w:val="99"/>
    <w:rsid w:val="00825DCC"/>
    <w:rPr>
      <w:rFonts w:ascii="Times New Roman" w:hAnsi="Times New Roman"/>
      <w:sz w:val="26"/>
    </w:rPr>
  </w:style>
  <w:style w:type="character" w:styleId="Strong">
    <w:name w:val="Strong"/>
    <w:basedOn w:val="DefaultParagraphFont"/>
    <w:uiPriority w:val="99"/>
    <w:qFormat/>
    <w:rsid w:val="00AD03B7"/>
    <w:rPr>
      <w:rFonts w:cs="Times New Roman"/>
      <w:b/>
    </w:rPr>
  </w:style>
  <w:style w:type="character" w:customStyle="1" w:styleId="214pt">
    <w:name w:val="Основной текст (2) + 14 pt"/>
    <w:uiPriority w:val="99"/>
    <w:rsid w:val="00334924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613FEC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13FE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4872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7266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4872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7266"/>
    <w:rPr>
      <w:rFonts w:cs="Times New Roman"/>
      <w:sz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12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70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345</TotalTime>
  <Pages>3</Pages>
  <Words>351</Words>
  <Characters>2002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User</cp:lastModifiedBy>
  <cp:revision>12</cp:revision>
  <cp:lastPrinted>2017-07-26T11:18:00Z</cp:lastPrinted>
  <dcterms:created xsi:type="dcterms:W3CDTF">2018-09-12T04:42:00Z</dcterms:created>
  <dcterms:modified xsi:type="dcterms:W3CDTF">2019-06-05T06:06:00Z</dcterms:modified>
</cp:coreProperties>
</file>